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13C0A" w14:textId="77777777" w:rsidR="002D7459" w:rsidRDefault="002D7459"/>
    <w:tbl>
      <w:tblPr>
        <w:tblW w:w="6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0"/>
        <w:gridCol w:w="1400"/>
      </w:tblGrid>
      <w:tr w:rsidR="00296847" w14:paraId="07E742B4" w14:textId="77777777" w:rsidTr="00296847">
        <w:trPr>
          <w:trHeight w:val="300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F2B6" w14:textId="77777777" w:rsidR="00296847" w:rsidRDefault="00296847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2EB3C" w14:textId="77777777" w:rsidR="00296847" w:rsidRDefault="00296847">
            <w:pPr>
              <w:rPr>
                <w:sz w:val="20"/>
                <w:szCs w:val="20"/>
              </w:rPr>
            </w:pPr>
          </w:p>
        </w:tc>
      </w:tr>
      <w:tr w:rsidR="00296847" w14:paraId="5FB8156D" w14:textId="77777777" w:rsidTr="00296847">
        <w:trPr>
          <w:trHeight w:val="300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6A811" w14:textId="77777777" w:rsidR="00296847" w:rsidRDefault="00296847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A6241" w14:textId="77777777" w:rsidR="00296847" w:rsidRDefault="00296847">
            <w:pPr>
              <w:rPr>
                <w:sz w:val="20"/>
                <w:szCs w:val="20"/>
              </w:rPr>
            </w:pPr>
          </w:p>
        </w:tc>
      </w:tr>
      <w:tr w:rsidR="00296847" w14:paraId="7C87A707" w14:textId="77777777" w:rsidTr="00296847">
        <w:trPr>
          <w:trHeight w:val="300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AF12E" w14:textId="77777777" w:rsidR="00296847" w:rsidRDefault="00296847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51D9" w14:textId="77777777" w:rsidR="00296847" w:rsidRDefault="00296847">
            <w:pPr>
              <w:rPr>
                <w:sz w:val="20"/>
                <w:szCs w:val="20"/>
              </w:rPr>
            </w:pPr>
          </w:p>
        </w:tc>
      </w:tr>
      <w:tr w:rsidR="00296847" w14:paraId="7DF442C0" w14:textId="77777777" w:rsidTr="00296847">
        <w:trPr>
          <w:trHeight w:val="300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B665" w14:textId="77777777" w:rsidR="00296847" w:rsidRDefault="002968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DESCRIZIONE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2E77" w14:textId="77777777" w:rsidR="00296847" w:rsidRDefault="002968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ANNO 2024</w:t>
            </w:r>
          </w:p>
        </w:tc>
      </w:tr>
      <w:tr w:rsidR="00296847" w14:paraId="7A37C815" w14:textId="77777777" w:rsidTr="00296847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B072" w14:textId="77777777" w:rsidR="00296847" w:rsidRDefault="002968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RICAVI USO CESPITI PISTICCI SCALO + TRAF FERRANDINA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C016" w14:textId="77777777" w:rsidR="00296847" w:rsidRDefault="002968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1.234.170,00 </w:t>
            </w:r>
          </w:p>
        </w:tc>
      </w:tr>
      <w:tr w:rsidR="00296847" w14:paraId="320CA022" w14:textId="77777777" w:rsidTr="00296847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C165" w14:textId="77777777" w:rsidR="00296847" w:rsidRDefault="002968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RICAVI LOCAZIONE IMMOBILI CIVILI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0B98" w14:textId="77777777" w:rsidR="00296847" w:rsidRDefault="002968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2.100,00 </w:t>
            </w:r>
          </w:p>
        </w:tc>
      </w:tr>
      <w:tr w:rsidR="00296847" w14:paraId="51216418" w14:textId="77777777" w:rsidTr="00296847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10FE" w14:textId="77777777" w:rsidR="00296847" w:rsidRDefault="002968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RICAVI LOCAZIONE IMMOBILI INDUSTR.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B58B" w14:textId="77777777" w:rsidR="00296847" w:rsidRDefault="002968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145.942,00 </w:t>
            </w:r>
          </w:p>
        </w:tc>
      </w:tr>
      <w:tr w:rsidR="00296847" w14:paraId="67FA99DD" w14:textId="77777777" w:rsidTr="00296847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DB51" w14:textId="77777777" w:rsidR="00296847" w:rsidRDefault="002968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RICAVI FITTO TERRENI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69CC" w14:textId="77777777" w:rsidR="00296847" w:rsidRDefault="002968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7.662,00 </w:t>
            </w:r>
          </w:p>
        </w:tc>
      </w:tr>
      <w:tr w:rsidR="00296847" w14:paraId="0412307B" w14:textId="77777777" w:rsidTr="00296847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9C90" w14:textId="77777777" w:rsidR="00296847" w:rsidRDefault="002968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RICAVI USO RETI METANODOTTI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FBA8" w14:textId="77777777" w:rsidR="00296847" w:rsidRDefault="002968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41.295,00 </w:t>
            </w:r>
          </w:p>
        </w:tc>
      </w:tr>
      <w:tr w:rsidR="00296847" w14:paraId="11F4F25C" w14:textId="77777777" w:rsidTr="00296847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86FF" w14:textId="77777777" w:rsidR="00296847" w:rsidRDefault="002968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RICAVI USO RETI FIBRA OTTICA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B3D7" w14:textId="77777777" w:rsidR="00296847" w:rsidRDefault="002968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3.290,00 </w:t>
            </w:r>
          </w:p>
        </w:tc>
      </w:tr>
      <w:tr w:rsidR="00296847" w14:paraId="73D6E845" w14:textId="77777777" w:rsidTr="00296847">
        <w:trPr>
          <w:trHeight w:val="300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27030" w14:textId="77777777" w:rsidR="00296847" w:rsidRDefault="002968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DE31" w14:textId="77777777" w:rsidR="00296847" w:rsidRDefault="00296847">
            <w:pPr>
              <w:rPr>
                <w:sz w:val="20"/>
                <w:szCs w:val="20"/>
              </w:rPr>
            </w:pPr>
          </w:p>
        </w:tc>
      </w:tr>
      <w:tr w:rsidR="00296847" w14:paraId="3A311ED1" w14:textId="77777777" w:rsidTr="00296847">
        <w:trPr>
          <w:trHeight w:val="315"/>
          <w:jc w:val="center"/>
        </w:trPr>
        <w:tc>
          <w:tcPr>
            <w:tcW w:w="54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9A38B" w14:textId="77777777" w:rsidR="00296847" w:rsidRDefault="002968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3C45E" w14:textId="77777777" w:rsidR="00296847" w:rsidRDefault="002968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1.434.459,00 </w:t>
            </w:r>
          </w:p>
        </w:tc>
      </w:tr>
      <w:tr w:rsidR="00296847" w14:paraId="7F35F98C" w14:textId="77777777" w:rsidTr="00296847">
        <w:trPr>
          <w:trHeight w:val="31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1B82" w14:textId="77777777" w:rsidR="00296847" w:rsidRDefault="002968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0D10" w14:textId="77777777" w:rsidR="00296847" w:rsidRDefault="00296847">
            <w:pPr>
              <w:rPr>
                <w:sz w:val="20"/>
                <w:szCs w:val="20"/>
              </w:rPr>
            </w:pPr>
          </w:p>
        </w:tc>
      </w:tr>
      <w:tr w:rsidR="00296847" w14:paraId="69BC1109" w14:textId="77777777" w:rsidTr="00296847">
        <w:trPr>
          <w:trHeight w:val="300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36EC9" w14:textId="77777777" w:rsidR="00296847" w:rsidRDefault="00296847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E09D6" w14:textId="77777777" w:rsidR="00296847" w:rsidRDefault="00296847">
            <w:pPr>
              <w:rPr>
                <w:sz w:val="20"/>
                <w:szCs w:val="20"/>
              </w:rPr>
            </w:pPr>
          </w:p>
        </w:tc>
      </w:tr>
    </w:tbl>
    <w:p w14:paraId="44127CEA" w14:textId="77777777" w:rsidR="00296847" w:rsidRDefault="00296847"/>
    <w:p w14:paraId="1E2947DE" w14:textId="77777777" w:rsidR="00603C82" w:rsidRDefault="00603C82"/>
    <w:p w14:paraId="30B6C945" w14:textId="77777777" w:rsidR="00603C82" w:rsidRDefault="002D7459">
      <w:pPr>
        <w:pStyle w:val="Pidipagina"/>
        <w:tabs>
          <w:tab w:val="clear" w:pos="4819"/>
          <w:tab w:val="clear" w:pos="9638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03C82" w:rsidSect="00296847">
      <w:headerReference w:type="default" r:id="rId7"/>
      <w:footerReference w:type="default" r:id="rId8"/>
      <w:pgSz w:w="16838" w:h="11906" w:orient="landscape" w:code="9"/>
      <w:pgMar w:top="839" w:right="539" w:bottom="868" w:left="1616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1BE7E" w14:textId="77777777" w:rsidR="00D10409" w:rsidRDefault="00D10409">
      <w:r>
        <w:separator/>
      </w:r>
    </w:p>
  </w:endnote>
  <w:endnote w:type="continuationSeparator" w:id="0">
    <w:p w14:paraId="36C4DC5C" w14:textId="77777777" w:rsidR="00D10409" w:rsidRDefault="00D10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A8C54" w14:textId="77777777" w:rsidR="002D7459" w:rsidRDefault="003E05C8">
    <w:pPr>
      <w:pStyle w:val="Pidipagina"/>
      <w:rPr>
        <w:color w:val="808080"/>
        <w:sz w:val="10"/>
      </w:rPr>
    </w:pPr>
    <w:r>
      <w:rPr>
        <w:color w:val="808080"/>
        <w:sz w:val="10"/>
      </w:rPr>
      <w:fldChar w:fldCharType="begin"/>
    </w:r>
    <w:r>
      <w:rPr>
        <w:color w:val="808080"/>
        <w:sz w:val="10"/>
      </w:rPr>
      <w:instrText xml:space="preserve"> CREATEDATE  \@ "dd/MM/yyyy"  \* MERGEFORMAT </w:instrText>
    </w:r>
    <w:r>
      <w:rPr>
        <w:color w:val="808080"/>
        <w:sz w:val="10"/>
      </w:rPr>
      <w:fldChar w:fldCharType="separate"/>
    </w:r>
    <w:r w:rsidR="00296847">
      <w:rPr>
        <w:noProof/>
        <w:color w:val="808080"/>
        <w:sz w:val="10"/>
      </w:rPr>
      <w:t>30/05/2025</w:t>
    </w:r>
    <w:r>
      <w:rPr>
        <w:color w:val="808080"/>
        <w:sz w:val="10"/>
      </w:rPr>
      <w:fldChar w:fldCharType="end"/>
    </w:r>
    <w:r w:rsidR="002D7459">
      <w:rPr>
        <w:color w:val="808080"/>
        <w:sz w:val="10"/>
      </w:rPr>
      <w:tab/>
    </w:r>
    <w:r w:rsidR="002D7459">
      <w:rPr>
        <w:color w:val="808080"/>
        <w:sz w:val="10"/>
      </w:rPr>
      <w:tab/>
    </w:r>
  </w:p>
  <w:tbl>
    <w:tblPr>
      <w:tblW w:w="102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70"/>
      <w:gridCol w:w="5400"/>
    </w:tblGrid>
    <w:tr w:rsidR="002D7459" w14:paraId="79B2E047" w14:textId="77777777">
      <w:tc>
        <w:tcPr>
          <w:tcW w:w="4870" w:type="dxa"/>
        </w:tcPr>
        <w:p w14:paraId="0DA63308" w14:textId="77777777" w:rsidR="002D7459" w:rsidRDefault="002D7459">
          <w:pPr>
            <w:pStyle w:val="Pidipagina"/>
          </w:pPr>
          <w:r>
            <w:object w:dxaOrig="5196" w:dyaOrig="2460" w14:anchorId="474AD8B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7.5pt;height:64.5pt">
                <v:imagedata r:id="rId1" o:title=""/>
              </v:shape>
              <o:OLEObject Type="Embed" ProgID="PBrush" ShapeID="_x0000_i1025" DrawAspect="Content" ObjectID="_1810114890" r:id="rId2"/>
            </w:object>
          </w:r>
        </w:p>
      </w:tc>
      <w:tc>
        <w:tcPr>
          <w:tcW w:w="5400" w:type="dxa"/>
        </w:tcPr>
        <w:p w14:paraId="3C007C71" w14:textId="77777777" w:rsidR="002D7459" w:rsidRDefault="002D7459">
          <w:pPr>
            <w:pStyle w:val="Pidipagina"/>
            <w:tabs>
              <w:tab w:val="clear" w:pos="4819"/>
            </w:tabs>
            <w:jc w:val="right"/>
          </w:pPr>
        </w:p>
      </w:tc>
    </w:tr>
  </w:tbl>
  <w:p w14:paraId="5E52ECD7" w14:textId="77777777" w:rsidR="002D7459" w:rsidRDefault="002D7459">
    <w:pPr>
      <w:pStyle w:val="Pidipagina"/>
      <w:ind w:left="-1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61A60" w14:textId="77777777" w:rsidR="00D10409" w:rsidRDefault="00D10409">
      <w:r>
        <w:separator/>
      </w:r>
    </w:p>
  </w:footnote>
  <w:footnote w:type="continuationSeparator" w:id="0">
    <w:p w14:paraId="3A2510CB" w14:textId="77777777" w:rsidR="00D10409" w:rsidRDefault="00D10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4B445" w14:textId="77777777" w:rsidR="004F1B70" w:rsidRDefault="004F1B70" w:rsidP="004F1B70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69"/>
      <w:gridCol w:w="5170"/>
    </w:tblGrid>
    <w:tr w:rsidR="004F1B70" w14:paraId="70AAC849" w14:textId="77777777" w:rsidTr="004F1B70">
      <w:tc>
        <w:tcPr>
          <w:tcW w:w="5169" w:type="dxa"/>
        </w:tcPr>
        <w:p w14:paraId="2304A47E" w14:textId="77777777" w:rsidR="004F1B70" w:rsidRDefault="004F1B70" w:rsidP="004F1B70">
          <w:pPr>
            <w:pStyle w:val="Intestazione"/>
          </w:pPr>
          <w:r>
            <w:rPr>
              <w:rFonts w:ascii="Arial" w:hAnsi="Arial"/>
              <w:b/>
              <w:bCs/>
              <w:noProof/>
              <w:color w:val="000000"/>
            </w:rPr>
            <w:drawing>
              <wp:inline distT="0" distB="0" distL="0" distR="0" wp14:anchorId="29888CB5" wp14:editId="768AD644">
                <wp:extent cx="1905000" cy="962025"/>
                <wp:effectExtent l="19050" t="0" r="0" b="0"/>
                <wp:docPr id="12" name="Immagine 12" descr="carta intesta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carta intesta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E5E6F7"/>
                            </a:clrFrom>
                            <a:clrTo>
                              <a:srgbClr val="E5E6F7">
                                <a:alpha val="0"/>
                              </a:srgbClr>
                            </a:clrTo>
                          </a:clrChange>
                          <a:lum contrast="3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0" w:type="dxa"/>
        </w:tcPr>
        <w:p w14:paraId="04273F0F" w14:textId="77777777" w:rsidR="004F1B70" w:rsidRDefault="004F1B70" w:rsidP="004F1B70">
          <w:pPr>
            <w:pStyle w:val="Intestazione"/>
            <w:jc w:val="right"/>
          </w:pPr>
        </w:p>
      </w:tc>
    </w:tr>
  </w:tbl>
  <w:p w14:paraId="62D28E4E" w14:textId="77777777" w:rsidR="002D7459" w:rsidRDefault="002D7459" w:rsidP="004F1B7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E7E38"/>
    <w:multiLevelType w:val="hybridMultilevel"/>
    <w:tmpl w:val="0E74F39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D3E67"/>
    <w:multiLevelType w:val="hybridMultilevel"/>
    <w:tmpl w:val="8208016C"/>
    <w:lvl w:ilvl="0" w:tplc="0AC463CE">
      <w:start w:val="4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  <w:b/>
        <w:i w:val="0"/>
      </w:rPr>
    </w:lvl>
    <w:lvl w:ilvl="1" w:tplc="481846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"/>
      <w:legacy w:legacy="1" w:legacySpace="0" w:legacyIndent="283"/>
      <w:lvlJc w:val="left"/>
      <w:pPr>
        <w:ind w:left="2263" w:hanging="283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642A2A"/>
    <w:multiLevelType w:val="hybridMultilevel"/>
    <w:tmpl w:val="7102F0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35475"/>
    <w:multiLevelType w:val="hybridMultilevel"/>
    <w:tmpl w:val="BF9EA114"/>
    <w:lvl w:ilvl="0" w:tplc="028E6F7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937657"/>
    <w:multiLevelType w:val="hybridMultilevel"/>
    <w:tmpl w:val="CC2C7040"/>
    <w:lvl w:ilvl="0" w:tplc="F5D822B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949B0"/>
    <w:multiLevelType w:val="hybridMultilevel"/>
    <w:tmpl w:val="E4669F7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F108A7"/>
    <w:multiLevelType w:val="hybridMultilevel"/>
    <w:tmpl w:val="307A257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02319"/>
    <w:multiLevelType w:val="hybridMultilevel"/>
    <w:tmpl w:val="7F16F2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E07D6"/>
    <w:multiLevelType w:val="hybridMultilevel"/>
    <w:tmpl w:val="ADAACE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E8413C"/>
    <w:multiLevelType w:val="hybridMultilevel"/>
    <w:tmpl w:val="DED89E52"/>
    <w:lvl w:ilvl="0" w:tplc="0410000F">
      <w:start w:val="1"/>
      <w:numFmt w:val="decimal"/>
      <w:lvlText w:val="%1."/>
      <w:lvlJc w:val="left"/>
      <w:pPr>
        <w:tabs>
          <w:tab w:val="num" w:pos="4965"/>
        </w:tabs>
        <w:ind w:left="496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685"/>
        </w:tabs>
        <w:ind w:left="56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405"/>
        </w:tabs>
        <w:ind w:left="64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7125"/>
        </w:tabs>
        <w:ind w:left="71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845"/>
        </w:tabs>
        <w:ind w:left="78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565"/>
        </w:tabs>
        <w:ind w:left="85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285"/>
        </w:tabs>
        <w:ind w:left="92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0005"/>
        </w:tabs>
        <w:ind w:left="100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725"/>
        </w:tabs>
        <w:ind w:left="10725" w:hanging="180"/>
      </w:pPr>
    </w:lvl>
  </w:abstractNum>
  <w:num w:numId="1" w16cid:durableId="281769072">
    <w:abstractNumId w:val="0"/>
  </w:num>
  <w:num w:numId="2" w16cid:durableId="459961259">
    <w:abstractNumId w:val="1"/>
  </w:num>
  <w:num w:numId="3" w16cid:durableId="1268543109">
    <w:abstractNumId w:val="8"/>
  </w:num>
  <w:num w:numId="4" w16cid:durableId="2026860802">
    <w:abstractNumId w:val="2"/>
  </w:num>
  <w:num w:numId="5" w16cid:durableId="769816753">
    <w:abstractNumId w:val="6"/>
  </w:num>
  <w:num w:numId="6" w16cid:durableId="1305237905">
    <w:abstractNumId w:val="7"/>
  </w:num>
  <w:num w:numId="7" w16cid:durableId="1487552525">
    <w:abstractNumId w:val="4"/>
  </w:num>
  <w:num w:numId="8" w16cid:durableId="796994881">
    <w:abstractNumId w:val="3"/>
  </w:num>
  <w:num w:numId="9" w16cid:durableId="1015884507">
    <w:abstractNumId w:val="5"/>
  </w:num>
  <w:num w:numId="10" w16cid:durableId="9830506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847"/>
    <w:rsid w:val="00056F53"/>
    <w:rsid w:val="000C1500"/>
    <w:rsid w:val="00124430"/>
    <w:rsid w:val="00183E95"/>
    <w:rsid w:val="002251AC"/>
    <w:rsid w:val="00250B62"/>
    <w:rsid w:val="00280183"/>
    <w:rsid w:val="00296847"/>
    <w:rsid w:val="002C3342"/>
    <w:rsid w:val="002D7459"/>
    <w:rsid w:val="00355537"/>
    <w:rsid w:val="003E05C8"/>
    <w:rsid w:val="004018AF"/>
    <w:rsid w:val="00411ACC"/>
    <w:rsid w:val="004F1B70"/>
    <w:rsid w:val="00566E82"/>
    <w:rsid w:val="00603C82"/>
    <w:rsid w:val="006E4333"/>
    <w:rsid w:val="00742A92"/>
    <w:rsid w:val="007C3E9A"/>
    <w:rsid w:val="0087599D"/>
    <w:rsid w:val="009C6E14"/>
    <w:rsid w:val="00A7309C"/>
    <w:rsid w:val="00B4769F"/>
    <w:rsid w:val="00B52E14"/>
    <w:rsid w:val="00BC0264"/>
    <w:rsid w:val="00D10409"/>
    <w:rsid w:val="00D12983"/>
    <w:rsid w:val="00D70E80"/>
    <w:rsid w:val="00DC7EF8"/>
    <w:rsid w:val="00E934D0"/>
    <w:rsid w:val="00ED04FA"/>
    <w:rsid w:val="00F54E6E"/>
    <w:rsid w:val="00F8168A"/>
    <w:rsid w:val="00FF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BBD943"/>
  <w15:docId w15:val="{2C965A6A-A20B-43CF-980E-78E313AC8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3342"/>
    <w:rPr>
      <w:sz w:val="24"/>
      <w:szCs w:val="24"/>
    </w:rPr>
  </w:style>
  <w:style w:type="paragraph" w:styleId="Titolo1">
    <w:name w:val="heading 1"/>
    <w:basedOn w:val="Normale"/>
    <w:next w:val="Normale"/>
    <w:qFormat/>
    <w:rsid w:val="002C3342"/>
    <w:pPr>
      <w:keepNext/>
      <w:jc w:val="right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qFormat/>
    <w:rsid w:val="002C3342"/>
    <w:pPr>
      <w:keepNext/>
      <w:jc w:val="both"/>
      <w:outlineLvl w:val="1"/>
    </w:pPr>
    <w:rPr>
      <w:rFonts w:ascii="Arial" w:hAnsi="Arial"/>
      <w:b/>
      <w:bCs/>
      <w:sz w:val="22"/>
    </w:rPr>
  </w:style>
  <w:style w:type="paragraph" w:styleId="Titolo3">
    <w:name w:val="heading 3"/>
    <w:basedOn w:val="Normale"/>
    <w:next w:val="Normale"/>
    <w:qFormat/>
    <w:rsid w:val="002C3342"/>
    <w:pPr>
      <w:keepNext/>
      <w:jc w:val="center"/>
      <w:outlineLvl w:val="2"/>
    </w:pPr>
    <w:rPr>
      <w:rFonts w:ascii="Bookman Old Style" w:hAnsi="Bookman Old Style"/>
      <w:b/>
      <w:bCs/>
      <w:color w:val="000000"/>
    </w:rPr>
  </w:style>
  <w:style w:type="paragraph" w:styleId="Titolo4">
    <w:name w:val="heading 4"/>
    <w:basedOn w:val="Normale"/>
    <w:next w:val="Normale"/>
    <w:qFormat/>
    <w:rsid w:val="002C3342"/>
    <w:pPr>
      <w:keepNext/>
      <w:jc w:val="right"/>
      <w:outlineLvl w:val="3"/>
    </w:pPr>
    <w:rPr>
      <w:b/>
      <w:bCs/>
      <w:u w:val="single"/>
    </w:rPr>
  </w:style>
  <w:style w:type="paragraph" w:styleId="Titolo5">
    <w:name w:val="heading 5"/>
    <w:basedOn w:val="Normale"/>
    <w:next w:val="Normale"/>
    <w:qFormat/>
    <w:rsid w:val="002C3342"/>
    <w:pPr>
      <w:keepNext/>
      <w:outlineLvl w:val="4"/>
    </w:pPr>
    <w:rPr>
      <w:b/>
      <w:bCs/>
      <w:u w:val="single"/>
    </w:rPr>
  </w:style>
  <w:style w:type="paragraph" w:styleId="Titolo6">
    <w:name w:val="heading 6"/>
    <w:basedOn w:val="Normale"/>
    <w:next w:val="Normale"/>
    <w:qFormat/>
    <w:rsid w:val="002C3342"/>
    <w:pPr>
      <w:keepNext/>
      <w:ind w:left="4248" w:firstLine="708"/>
      <w:outlineLvl w:val="5"/>
    </w:pPr>
    <w:rPr>
      <w:b/>
      <w:bCs/>
      <w:u w:val="single"/>
    </w:rPr>
  </w:style>
  <w:style w:type="paragraph" w:styleId="Titolo7">
    <w:name w:val="heading 7"/>
    <w:basedOn w:val="Normale"/>
    <w:next w:val="Normale"/>
    <w:qFormat/>
    <w:rsid w:val="002C3342"/>
    <w:pPr>
      <w:keepNext/>
      <w:jc w:val="center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2C3342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2C3342"/>
    <w:rPr>
      <w:vertAlign w:val="superscript"/>
    </w:rPr>
  </w:style>
  <w:style w:type="paragraph" w:styleId="Pidipagina">
    <w:name w:val="footer"/>
    <w:basedOn w:val="Normale"/>
    <w:semiHidden/>
    <w:rsid w:val="002C3342"/>
    <w:pPr>
      <w:tabs>
        <w:tab w:val="center" w:pos="4819"/>
        <w:tab w:val="right" w:pos="9638"/>
      </w:tabs>
    </w:pPr>
    <w:rPr>
      <w:rFonts w:ascii="Arial" w:hAnsi="Arial"/>
      <w:szCs w:val="20"/>
    </w:rPr>
  </w:style>
  <w:style w:type="character" w:styleId="Numeropagina">
    <w:name w:val="page number"/>
    <w:basedOn w:val="Carpredefinitoparagrafo"/>
    <w:semiHidden/>
    <w:rsid w:val="002C3342"/>
  </w:style>
  <w:style w:type="paragraph" w:styleId="Intestazione">
    <w:name w:val="header"/>
    <w:basedOn w:val="Normale"/>
    <w:semiHidden/>
    <w:rsid w:val="002C3342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2C3342"/>
    <w:pPr>
      <w:jc w:val="center"/>
    </w:pPr>
    <w:rPr>
      <w:b/>
      <w:bCs/>
      <w:sz w:val="28"/>
      <w:u w:val="single"/>
    </w:rPr>
  </w:style>
  <w:style w:type="paragraph" w:styleId="Corpotesto">
    <w:name w:val="Body Text"/>
    <w:basedOn w:val="Normale"/>
    <w:semiHidden/>
    <w:rsid w:val="002C3342"/>
    <w:pPr>
      <w:jc w:val="both"/>
    </w:pPr>
    <w:rPr>
      <w:szCs w:val="20"/>
    </w:rPr>
  </w:style>
  <w:style w:type="paragraph" w:styleId="Rientrocorpodeltesto">
    <w:name w:val="Body Text Indent"/>
    <w:basedOn w:val="Normale"/>
    <w:semiHidden/>
    <w:rsid w:val="002C3342"/>
    <w:pPr>
      <w:ind w:left="426"/>
      <w:jc w:val="both"/>
    </w:pPr>
    <w:rPr>
      <w:szCs w:val="20"/>
    </w:rPr>
  </w:style>
  <w:style w:type="paragraph" w:styleId="Corpodeltesto3">
    <w:name w:val="Body Text 3"/>
    <w:basedOn w:val="Normale"/>
    <w:semiHidden/>
    <w:rsid w:val="002C3342"/>
    <w:pPr>
      <w:jc w:val="both"/>
    </w:pPr>
    <w:rPr>
      <w:bCs/>
      <w:color w:val="000000"/>
      <w:sz w:val="22"/>
    </w:rPr>
  </w:style>
  <w:style w:type="paragraph" w:styleId="Testodelblocco">
    <w:name w:val="Block Text"/>
    <w:basedOn w:val="Normale"/>
    <w:semiHidden/>
    <w:rsid w:val="002C3342"/>
    <w:pPr>
      <w:ind w:left="1416" w:right="-427" w:hanging="576"/>
      <w:jc w:val="both"/>
    </w:pPr>
    <w:rPr>
      <w:sz w:val="22"/>
    </w:rPr>
  </w:style>
  <w:style w:type="table" w:styleId="Grigliatabella">
    <w:name w:val="Table Grid"/>
    <w:basedOn w:val="Tabellanormale"/>
    <w:uiPriority w:val="59"/>
    <w:rsid w:val="004F1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0E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0E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1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\Desktop\CartaIntestataAggiorn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CartaIntestataAggiornata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Di Pede</dc:creator>
  <cp:lastModifiedBy>Francesco Di Pede</cp:lastModifiedBy>
  <cp:revision>1</cp:revision>
  <cp:lastPrinted>2013-03-14T08:43:00Z</cp:lastPrinted>
  <dcterms:created xsi:type="dcterms:W3CDTF">2025-05-30T10:55:00Z</dcterms:created>
  <dcterms:modified xsi:type="dcterms:W3CDTF">2025-05-30T10:55:00Z</dcterms:modified>
</cp:coreProperties>
</file>